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3D59" w14:textId="518C8DED" w:rsidR="002F5E26" w:rsidRPr="001C5252" w:rsidRDefault="002F5E26">
      <w:pPr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第17回愛媛県連盟野営大会　</w:t>
      </w:r>
      <w:r w:rsid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◇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健康管理チェック表　</w:t>
      </w:r>
      <w:r w:rsid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◇地区名（　　　　　　　　　　　　）　　◇班名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（</w:t>
      </w:r>
      <w:r w:rsid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　　　　　　　　　　　　　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）　　</w:t>
      </w:r>
    </w:p>
    <w:p w14:paraId="7F8371F2" w14:textId="66DE044E" w:rsidR="00E430C4" w:rsidRDefault="002F5E26" w:rsidP="002F5E26">
      <w:pPr>
        <w:ind w:firstLineChars="2800" w:firstLine="7840"/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令和6年　　8月</w:t>
      </w:r>
      <w:r w:rsidR="00A6124B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２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日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確認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時間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  <w:r w:rsidR="00A6124B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毎食後に確認</w:t>
      </w:r>
      <w:r w:rsidR="00944358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予定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48"/>
        <w:gridCol w:w="1320"/>
        <w:gridCol w:w="1404"/>
        <w:gridCol w:w="3487"/>
        <w:gridCol w:w="3221"/>
        <w:gridCol w:w="3724"/>
      </w:tblGrid>
      <w:tr w:rsidR="002F5E26" w14:paraId="55E76717" w14:textId="0139F018" w:rsidTr="002F5E26">
        <w:tc>
          <w:tcPr>
            <w:tcW w:w="2148" w:type="dxa"/>
          </w:tcPr>
          <w:p w14:paraId="6E05219D" w14:textId="3EC89A59" w:rsidR="002F5E26" w:rsidRPr="002F5E26" w:rsidRDefault="002F5E26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氏　　名　　　</w:t>
            </w:r>
          </w:p>
        </w:tc>
        <w:tc>
          <w:tcPr>
            <w:tcW w:w="1320" w:type="dxa"/>
          </w:tcPr>
          <w:p w14:paraId="29B2C413" w14:textId="481D2BED" w:rsidR="002F5E26" w:rsidRPr="002F5E26" w:rsidRDefault="002F5E26" w:rsidP="002F5E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所属団</w:t>
            </w:r>
          </w:p>
        </w:tc>
        <w:tc>
          <w:tcPr>
            <w:tcW w:w="1404" w:type="dxa"/>
          </w:tcPr>
          <w:p w14:paraId="2615E74F" w14:textId="484B8143" w:rsidR="002F5E26" w:rsidRPr="002F5E26" w:rsidRDefault="002F5E26" w:rsidP="002F5E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学年</w:t>
            </w:r>
          </w:p>
        </w:tc>
        <w:tc>
          <w:tcPr>
            <w:tcW w:w="10432" w:type="dxa"/>
            <w:gridSpan w:val="3"/>
          </w:tcPr>
          <w:p w14:paraId="26BC894F" w14:textId="38280C39" w:rsidR="002F5E26" w:rsidRPr="002F5E26" w:rsidRDefault="002F5E26" w:rsidP="002F5E26">
            <w:pPr>
              <w:ind w:firstLineChars="200" w:firstLine="56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健康管理チェック　（　身体症状 ・ 睡眠状態 ・ 食欲 ・ 排泄 ・　その他）</w:t>
            </w:r>
          </w:p>
        </w:tc>
      </w:tr>
      <w:tr w:rsidR="001C5252" w14:paraId="7EC6420A" w14:textId="5BB91A15" w:rsidTr="001C5252">
        <w:tc>
          <w:tcPr>
            <w:tcW w:w="2148" w:type="dxa"/>
          </w:tcPr>
          <w:p w14:paraId="296ABC4B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60C7ACD6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00747C27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4AB49791" w14:textId="4D7ADB72" w:rsidR="001C5252" w:rsidRPr="001C5252" w:rsidRDefault="001C5252" w:rsidP="002F5E2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朝</w:t>
            </w:r>
          </w:p>
        </w:tc>
        <w:tc>
          <w:tcPr>
            <w:tcW w:w="3221" w:type="dxa"/>
          </w:tcPr>
          <w:p w14:paraId="5B01C0BD" w14:textId="7F274BE4" w:rsidR="001C5252" w:rsidRPr="001C5252" w:rsidRDefault="001C5252" w:rsidP="002F5E2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昼</w:t>
            </w:r>
          </w:p>
        </w:tc>
        <w:tc>
          <w:tcPr>
            <w:tcW w:w="3724" w:type="dxa"/>
          </w:tcPr>
          <w:p w14:paraId="672A91C3" w14:textId="5A5AEF5C" w:rsidR="001C5252" w:rsidRP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夕</w:t>
            </w:r>
          </w:p>
        </w:tc>
      </w:tr>
      <w:tr w:rsidR="001C5252" w14:paraId="3ADD2D71" w14:textId="06711F8A" w:rsidTr="001C5252">
        <w:tc>
          <w:tcPr>
            <w:tcW w:w="2148" w:type="dxa"/>
          </w:tcPr>
          <w:p w14:paraId="16E06DB3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7E4A3634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51D40D66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1AE89070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074CE385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3CD3A61C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731C75D2" w14:textId="04E7DEB9" w:rsidTr="001C5252">
        <w:tc>
          <w:tcPr>
            <w:tcW w:w="2148" w:type="dxa"/>
          </w:tcPr>
          <w:p w14:paraId="5225117B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76B1E962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679575CD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39EC1859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0ACCBFB9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4E581468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400468CC" w14:textId="19634EE4" w:rsidTr="001C5252">
        <w:tc>
          <w:tcPr>
            <w:tcW w:w="2148" w:type="dxa"/>
          </w:tcPr>
          <w:p w14:paraId="25E0E6D6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391B0146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420D31AB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28662994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20AB179A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11D63FFF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08A95C5B" w14:textId="49689BF5" w:rsidTr="001C5252">
        <w:tc>
          <w:tcPr>
            <w:tcW w:w="2148" w:type="dxa"/>
          </w:tcPr>
          <w:p w14:paraId="043537C6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5D2B6D41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2855C0A6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51B0857B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3F975F14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4D33E9CF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594A11B0" w14:textId="38C338E2" w:rsidTr="001C5252">
        <w:tc>
          <w:tcPr>
            <w:tcW w:w="2148" w:type="dxa"/>
          </w:tcPr>
          <w:p w14:paraId="6448D617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6047FF3F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21545792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39A00B24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5E145618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346A08E6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434CD533" w14:textId="19BBB823" w:rsidTr="001C5252">
        <w:trPr>
          <w:trHeight w:val="708"/>
        </w:trPr>
        <w:tc>
          <w:tcPr>
            <w:tcW w:w="2148" w:type="dxa"/>
          </w:tcPr>
          <w:p w14:paraId="099564E8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00CEC1AE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4F21564A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2F219429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79595C35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5193C64B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0C82805C" w14:textId="4EC78F00" w:rsidTr="001C5252">
        <w:trPr>
          <w:trHeight w:val="732"/>
        </w:trPr>
        <w:tc>
          <w:tcPr>
            <w:tcW w:w="2148" w:type="dxa"/>
          </w:tcPr>
          <w:p w14:paraId="20CA5097" w14:textId="77777777" w:rsidR="001C5252" w:rsidRPr="002F5E26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62F3C0B7" w14:textId="77777777" w:rsidR="001C5252" w:rsidRPr="002F5E26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60084D6F" w14:textId="77777777" w:rsidR="001C5252" w:rsidRPr="002F5E26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74F2E77F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02DA2724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58C5C26C" w14:textId="77777777" w:rsidR="001C5252" w:rsidRDefault="001C5252" w:rsidP="002F5E2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</w:tbl>
    <w:p w14:paraId="5CB861A0" w14:textId="0761286E" w:rsidR="00F15450" w:rsidRPr="00A6124B" w:rsidRDefault="00F15450" w:rsidP="00F15450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2F5E26"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身体症状について ： ①</w:t>
      </w: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顔の火照り　　②たちくらみ　　③頭が痛い（ガンガンする痛み）　　④めまい　　⑤喉の渇き　　⑥吐き気</w:t>
      </w:r>
    </w:p>
    <w:p w14:paraId="3FD218A3" w14:textId="477F6905" w:rsidR="00F15450" w:rsidRPr="00A6124B" w:rsidRDefault="00F15450" w:rsidP="00A6124B">
      <w:pPr>
        <w:ind w:leftChars="800" w:left="1680"/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⑦</w:t>
      </w:r>
      <w:r w:rsidR="002F5E26"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倦怠感がある</w:t>
      </w: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（いつもと違うしんどさ）</w:t>
      </w:r>
      <w:r w:rsidR="002F5E26"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⑧手や足、お腹の痛み　</w:t>
      </w:r>
    </w:p>
    <w:p w14:paraId="60A09303" w14:textId="75A49F47" w:rsidR="002F5E26" w:rsidRPr="00A6124B" w:rsidRDefault="00F15450" w:rsidP="00F1545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（２）睡眠状態について ： ㋐自宅と同じように眠れている　　㋑自宅のようには眠れない　　　</w:t>
      </w:r>
      <w:r w:rsidR="00A6124B"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㋒</w:t>
      </w: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再三、目が覚め眠れていない</w:t>
      </w:r>
    </w:p>
    <w:p w14:paraId="1EF2050E" w14:textId="755A96D3" w:rsidR="00A6124B" w:rsidRPr="00A6124B" w:rsidRDefault="00A6124B" w:rsidP="00F1545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（３）食欲について　　 ： A自宅と同様に食べている　　　B自宅より少ない　　　　　C食欲がない</w:t>
      </w:r>
    </w:p>
    <w:p w14:paraId="0898109A" w14:textId="28617463" w:rsidR="00A6124B" w:rsidRDefault="00A6124B" w:rsidP="00F15450">
      <w:pPr>
        <w:rPr>
          <w:rFonts w:ascii="ＭＳ 明朝" w:eastAsia="ＭＳ 明朝" w:hAnsi="ＭＳ 明朝" w:cs="ＭＳ 明朝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（４）排泄について　　 ： 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㈠</w:t>
      </w:r>
      <w:r w:rsidRPr="00A6124B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排便はあった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㈡</w:t>
      </w:r>
      <w:r w:rsidRPr="00A6124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排便がない（　　日目）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㈢</w:t>
      </w:r>
      <w:r w:rsidRPr="00A6124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排尿は自宅同様にあり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㈣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午前中（午後に）1回</w:t>
      </w:r>
      <w:r w:rsidR="001C5252">
        <w:rPr>
          <w:rFonts w:ascii="ＭＳ 明朝" w:eastAsia="ＭＳ 明朝" w:hAnsi="ＭＳ 明朝" w:cs="ＭＳ 明朝" w:hint="eastAsia"/>
          <w:sz w:val="24"/>
          <w:szCs w:val="24"/>
        </w:rPr>
        <w:t>も</w:t>
      </w:r>
      <w:r>
        <w:rPr>
          <w:rFonts w:ascii="ＭＳ 明朝" w:eastAsia="ＭＳ 明朝" w:hAnsi="ＭＳ 明朝" w:cs="ＭＳ 明朝" w:hint="eastAsia"/>
          <w:sz w:val="24"/>
          <w:szCs w:val="24"/>
        </w:rPr>
        <w:t>なし</w:t>
      </w:r>
    </w:p>
    <w:p w14:paraId="7A561455" w14:textId="606BDD93" w:rsidR="00A6124B" w:rsidRDefault="00A6124B" w:rsidP="00F154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（５）主にメンタル面　 ： 野営生活が楽しい　　みんなと馴染めない　　</w:t>
      </w:r>
      <w:r w:rsidR="009443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早く帰りたい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14:paraId="6AFCB136" w14:textId="77777777" w:rsidR="001C5252" w:rsidRPr="001C5252" w:rsidRDefault="001C5252" w:rsidP="001C5252">
      <w:pPr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lastRenderedPageBreak/>
        <w:t xml:space="preserve">第17回愛媛県連盟野営大会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◇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健康管理チェック表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◇地区名（　　　　　　　　　　　　）　　◇班名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（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　　　　　　　　　　　　　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）　　</w:t>
      </w:r>
    </w:p>
    <w:p w14:paraId="7B27432C" w14:textId="5F255DE2" w:rsidR="001C5252" w:rsidRDefault="001C5252" w:rsidP="001C5252">
      <w:pPr>
        <w:ind w:firstLineChars="2800" w:firstLine="7840"/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令和6年　　8月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３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日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確認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時間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毎食後に確認予定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48"/>
        <w:gridCol w:w="1320"/>
        <w:gridCol w:w="1404"/>
        <w:gridCol w:w="3487"/>
        <w:gridCol w:w="3221"/>
        <w:gridCol w:w="3724"/>
      </w:tblGrid>
      <w:tr w:rsidR="001C5252" w14:paraId="3CCD295E" w14:textId="77777777" w:rsidTr="00664015">
        <w:tc>
          <w:tcPr>
            <w:tcW w:w="2148" w:type="dxa"/>
          </w:tcPr>
          <w:p w14:paraId="2C48F82E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氏　　名　　　</w:t>
            </w:r>
          </w:p>
        </w:tc>
        <w:tc>
          <w:tcPr>
            <w:tcW w:w="1320" w:type="dxa"/>
          </w:tcPr>
          <w:p w14:paraId="0665C6AB" w14:textId="77777777" w:rsidR="001C5252" w:rsidRPr="002F5E26" w:rsidRDefault="001C5252" w:rsidP="0066401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所属団</w:t>
            </w:r>
          </w:p>
        </w:tc>
        <w:tc>
          <w:tcPr>
            <w:tcW w:w="1404" w:type="dxa"/>
          </w:tcPr>
          <w:p w14:paraId="09834C51" w14:textId="77777777" w:rsidR="001C5252" w:rsidRPr="002F5E26" w:rsidRDefault="001C5252" w:rsidP="0066401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学年</w:t>
            </w:r>
          </w:p>
        </w:tc>
        <w:tc>
          <w:tcPr>
            <w:tcW w:w="10432" w:type="dxa"/>
            <w:gridSpan w:val="3"/>
          </w:tcPr>
          <w:p w14:paraId="0D1369C4" w14:textId="77777777" w:rsidR="001C5252" w:rsidRPr="002F5E26" w:rsidRDefault="001C5252" w:rsidP="00664015">
            <w:pPr>
              <w:ind w:firstLineChars="200" w:firstLine="56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健康管理チェック　（　身体症状 ・ 睡眠状態 ・ 食欲 ・ 排泄 ・　その他）</w:t>
            </w:r>
          </w:p>
        </w:tc>
      </w:tr>
      <w:tr w:rsidR="001C5252" w14:paraId="5F427A3A" w14:textId="77777777" w:rsidTr="00664015">
        <w:tc>
          <w:tcPr>
            <w:tcW w:w="2148" w:type="dxa"/>
          </w:tcPr>
          <w:p w14:paraId="25B8D896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3F59B960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70296B44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00051647" w14:textId="77777777" w:rsidR="001C5252" w:rsidRPr="001C5252" w:rsidRDefault="001C5252" w:rsidP="0066401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朝</w:t>
            </w:r>
          </w:p>
        </w:tc>
        <w:tc>
          <w:tcPr>
            <w:tcW w:w="3221" w:type="dxa"/>
          </w:tcPr>
          <w:p w14:paraId="5E345DF5" w14:textId="77777777" w:rsidR="001C5252" w:rsidRPr="001C5252" w:rsidRDefault="001C5252" w:rsidP="0066401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昼</w:t>
            </w:r>
          </w:p>
        </w:tc>
        <w:tc>
          <w:tcPr>
            <w:tcW w:w="3724" w:type="dxa"/>
          </w:tcPr>
          <w:p w14:paraId="1A057ABE" w14:textId="77777777" w:rsidR="001C5252" w:rsidRP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夕</w:t>
            </w:r>
          </w:p>
        </w:tc>
      </w:tr>
      <w:tr w:rsidR="001C5252" w14:paraId="38F08D4A" w14:textId="77777777" w:rsidTr="00664015">
        <w:tc>
          <w:tcPr>
            <w:tcW w:w="2148" w:type="dxa"/>
          </w:tcPr>
          <w:p w14:paraId="1457ED8C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0C40CB9C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2CCFD88B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3CB3212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3F0C2BD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50FA99F1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372AEB10" w14:textId="77777777" w:rsidTr="00664015">
        <w:tc>
          <w:tcPr>
            <w:tcW w:w="2148" w:type="dxa"/>
          </w:tcPr>
          <w:p w14:paraId="7F692872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00419215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6E8DDC0F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534020A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5E30F8BC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17C3373D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19E9F6B6" w14:textId="77777777" w:rsidTr="00664015">
        <w:tc>
          <w:tcPr>
            <w:tcW w:w="2148" w:type="dxa"/>
          </w:tcPr>
          <w:p w14:paraId="04889EBB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083E1E3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5219D2E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43BC1D11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22B3DD69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6941BC84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774BB5E8" w14:textId="77777777" w:rsidTr="00664015">
        <w:tc>
          <w:tcPr>
            <w:tcW w:w="2148" w:type="dxa"/>
          </w:tcPr>
          <w:p w14:paraId="3FAA670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073F5941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244FC0B2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22A03B5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781147CD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49FC837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06CE60A6" w14:textId="77777777" w:rsidTr="00664015">
        <w:tc>
          <w:tcPr>
            <w:tcW w:w="2148" w:type="dxa"/>
          </w:tcPr>
          <w:p w14:paraId="2E8E6B09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28AD0586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10B9A39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3CC4F33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6AB3D414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0FDC0592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7137553B" w14:textId="77777777" w:rsidTr="00664015">
        <w:trPr>
          <w:trHeight w:val="708"/>
        </w:trPr>
        <w:tc>
          <w:tcPr>
            <w:tcW w:w="2148" w:type="dxa"/>
          </w:tcPr>
          <w:p w14:paraId="365E7308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606FD29F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3CEFFA00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5D569C7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5EBDE34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35C56819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5643F1F1" w14:textId="77777777" w:rsidTr="00664015">
        <w:trPr>
          <w:trHeight w:val="732"/>
        </w:trPr>
        <w:tc>
          <w:tcPr>
            <w:tcW w:w="2148" w:type="dxa"/>
          </w:tcPr>
          <w:p w14:paraId="72CDA394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56095B60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40036065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5C95D975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7BC44461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33802624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</w:tbl>
    <w:p w14:paraId="07A5939B" w14:textId="77777777" w:rsidR="001C5252" w:rsidRPr="00A6124B" w:rsidRDefault="001C5252" w:rsidP="001C5252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（１）身体症状について ： ①顔の火照り　　②たちくらみ　　③頭が痛い（ガンガンする痛み）　　④めまい　　⑤喉の渇き　　⑥吐き気</w:t>
      </w:r>
    </w:p>
    <w:p w14:paraId="761C47BE" w14:textId="77777777" w:rsidR="001C5252" w:rsidRPr="00A6124B" w:rsidRDefault="001C5252" w:rsidP="001C5252">
      <w:pPr>
        <w:ind w:leftChars="800" w:left="1680"/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⑦倦怠感がある（いつもと違うしんどさ） 　　⑧手や足、お腹の痛み　</w:t>
      </w:r>
    </w:p>
    <w:p w14:paraId="35F94B32" w14:textId="77777777" w:rsidR="001C5252" w:rsidRPr="00A6124B" w:rsidRDefault="001C5252" w:rsidP="001C5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（２）睡眠状態について ： ㋐自宅と同じように眠れている　　㋑自宅のようには眠れない　　　㋒再三、目が覚め眠れていない</w:t>
      </w:r>
    </w:p>
    <w:p w14:paraId="37C68AB7" w14:textId="77777777" w:rsidR="001C5252" w:rsidRPr="00A6124B" w:rsidRDefault="001C5252" w:rsidP="001C5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（３）食欲について　　 ： A自宅と同様に食べている　　　B自宅より少ない　　　　　C食欲がない</w:t>
      </w:r>
    </w:p>
    <w:p w14:paraId="56C4683E" w14:textId="77777777" w:rsidR="001C5252" w:rsidRDefault="001C5252" w:rsidP="001C5252">
      <w:pPr>
        <w:rPr>
          <w:rFonts w:ascii="ＭＳ 明朝" w:eastAsia="ＭＳ 明朝" w:hAnsi="ＭＳ 明朝" w:cs="ＭＳ 明朝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（４）排泄について　　 ： 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㈠</w:t>
      </w:r>
      <w:r w:rsidRPr="00A6124B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排便はあった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㈡</w:t>
      </w:r>
      <w:r w:rsidRPr="00A6124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排便がない（　　日目）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㈢</w:t>
      </w:r>
      <w:r w:rsidRPr="00A6124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排尿は自宅同様にあり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㈣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午前中（午後に）1回なし</w:t>
      </w:r>
    </w:p>
    <w:p w14:paraId="47E00397" w14:textId="77777777" w:rsidR="001C5252" w:rsidRPr="00A6124B" w:rsidRDefault="001C5252" w:rsidP="001C52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（５）主にメンタル面　 ： 野営生活が楽しい　　みんなと馴染めない　　早く帰りたい　など</w:t>
      </w:r>
    </w:p>
    <w:p w14:paraId="585B8191" w14:textId="77777777" w:rsidR="001C5252" w:rsidRPr="001C5252" w:rsidRDefault="001C5252" w:rsidP="001C5252">
      <w:pPr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lastRenderedPageBreak/>
        <w:t xml:space="preserve">第17回愛媛県連盟野営大会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◇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健康管理チェック表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◇地区名（　　　　　　　　　　　　）　　◇班名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（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　　　　　　　　　　　　　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）　　</w:t>
      </w:r>
    </w:p>
    <w:p w14:paraId="49866B25" w14:textId="60AC8E68" w:rsidR="001C5252" w:rsidRDefault="001C5252" w:rsidP="001C5252">
      <w:pPr>
        <w:ind w:firstLineChars="2800" w:firstLine="7840"/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令和6年　　8月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４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日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確認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時間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毎食後に確認予定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48"/>
        <w:gridCol w:w="1320"/>
        <w:gridCol w:w="1404"/>
        <w:gridCol w:w="3487"/>
        <w:gridCol w:w="3221"/>
        <w:gridCol w:w="3724"/>
      </w:tblGrid>
      <w:tr w:rsidR="001C5252" w14:paraId="4BF6A51B" w14:textId="77777777" w:rsidTr="00664015">
        <w:tc>
          <w:tcPr>
            <w:tcW w:w="2148" w:type="dxa"/>
          </w:tcPr>
          <w:p w14:paraId="44C9519E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氏　　名　　　</w:t>
            </w:r>
          </w:p>
        </w:tc>
        <w:tc>
          <w:tcPr>
            <w:tcW w:w="1320" w:type="dxa"/>
          </w:tcPr>
          <w:p w14:paraId="7A4CF8CE" w14:textId="77777777" w:rsidR="001C5252" w:rsidRPr="002F5E26" w:rsidRDefault="001C5252" w:rsidP="0066401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所属団</w:t>
            </w:r>
          </w:p>
        </w:tc>
        <w:tc>
          <w:tcPr>
            <w:tcW w:w="1404" w:type="dxa"/>
          </w:tcPr>
          <w:p w14:paraId="75F1F1F1" w14:textId="77777777" w:rsidR="001C5252" w:rsidRPr="002F5E26" w:rsidRDefault="001C5252" w:rsidP="0066401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学年</w:t>
            </w:r>
          </w:p>
        </w:tc>
        <w:tc>
          <w:tcPr>
            <w:tcW w:w="10432" w:type="dxa"/>
            <w:gridSpan w:val="3"/>
          </w:tcPr>
          <w:p w14:paraId="5DDB952C" w14:textId="77777777" w:rsidR="001C5252" w:rsidRPr="002F5E26" w:rsidRDefault="001C5252" w:rsidP="00664015">
            <w:pPr>
              <w:ind w:firstLineChars="200" w:firstLine="56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健康管理チェック　（　身体症状 ・ 睡眠状態 ・ 食欲 ・ 排泄 ・　その他）</w:t>
            </w:r>
          </w:p>
        </w:tc>
      </w:tr>
      <w:tr w:rsidR="001C5252" w14:paraId="6DA1F32A" w14:textId="77777777" w:rsidTr="00664015">
        <w:tc>
          <w:tcPr>
            <w:tcW w:w="2148" w:type="dxa"/>
          </w:tcPr>
          <w:p w14:paraId="5028DAC5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4A5D88DD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0158633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36E257FF" w14:textId="77777777" w:rsidR="001C5252" w:rsidRPr="001C5252" w:rsidRDefault="001C5252" w:rsidP="0066401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朝</w:t>
            </w:r>
          </w:p>
        </w:tc>
        <w:tc>
          <w:tcPr>
            <w:tcW w:w="3221" w:type="dxa"/>
          </w:tcPr>
          <w:p w14:paraId="24569B85" w14:textId="77777777" w:rsidR="001C5252" w:rsidRPr="001C5252" w:rsidRDefault="001C5252" w:rsidP="0066401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昼</w:t>
            </w:r>
          </w:p>
        </w:tc>
        <w:tc>
          <w:tcPr>
            <w:tcW w:w="3724" w:type="dxa"/>
          </w:tcPr>
          <w:p w14:paraId="29990001" w14:textId="77777777" w:rsidR="001C5252" w:rsidRP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夕</w:t>
            </w:r>
          </w:p>
        </w:tc>
      </w:tr>
      <w:tr w:rsidR="001C5252" w14:paraId="46438C6C" w14:textId="77777777" w:rsidTr="00664015">
        <w:tc>
          <w:tcPr>
            <w:tcW w:w="2148" w:type="dxa"/>
          </w:tcPr>
          <w:p w14:paraId="78FA7310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3B1D20B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677D5968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4EDBE2D1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64994550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670502A6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6DA6FA86" w14:textId="77777777" w:rsidTr="00664015">
        <w:tc>
          <w:tcPr>
            <w:tcW w:w="2148" w:type="dxa"/>
          </w:tcPr>
          <w:p w14:paraId="286ED73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3F431380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0B4FEA06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13D19776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6AAC54F1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7043A1E6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2D47654F" w14:textId="77777777" w:rsidTr="00664015">
        <w:tc>
          <w:tcPr>
            <w:tcW w:w="2148" w:type="dxa"/>
          </w:tcPr>
          <w:p w14:paraId="39E5DE31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4289CCD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3B8492E0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68036062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6495749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54A73274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2636EBB1" w14:textId="77777777" w:rsidTr="00664015">
        <w:tc>
          <w:tcPr>
            <w:tcW w:w="2148" w:type="dxa"/>
          </w:tcPr>
          <w:p w14:paraId="27064105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35F934EF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34707FAE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5ADEFB4B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375B5838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46542C5E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4685E878" w14:textId="77777777" w:rsidTr="00664015">
        <w:tc>
          <w:tcPr>
            <w:tcW w:w="2148" w:type="dxa"/>
          </w:tcPr>
          <w:p w14:paraId="23FC9B1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2CD6F7F5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4DF33EBB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07BA65C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14DF2E9B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510BA356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6E41FB32" w14:textId="77777777" w:rsidTr="00664015">
        <w:trPr>
          <w:trHeight w:val="708"/>
        </w:trPr>
        <w:tc>
          <w:tcPr>
            <w:tcW w:w="2148" w:type="dxa"/>
          </w:tcPr>
          <w:p w14:paraId="1A340F59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5A3D954F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0795D896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1AA2A0A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6BF9D5F2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6A91965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4E72CD26" w14:textId="77777777" w:rsidTr="00664015">
        <w:trPr>
          <w:trHeight w:val="732"/>
        </w:trPr>
        <w:tc>
          <w:tcPr>
            <w:tcW w:w="2148" w:type="dxa"/>
          </w:tcPr>
          <w:p w14:paraId="744E9AB5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0692012D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2A43D2B9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06F7BF9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697E39DB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2A7E6844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</w:tbl>
    <w:p w14:paraId="2534F97B" w14:textId="77777777" w:rsidR="001C5252" w:rsidRPr="00A6124B" w:rsidRDefault="001C5252" w:rsidP="001C5252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（１）身体症状について ： ①顔の火照り　　②たちくらみ　　③頭が痛い（ガンガンする痛み）　　④めまい　　⑤喉の渇き　　⑥吐き気</w:t>
      </w:r>
    </w:p>
    <w:p w14:paraId="7C53B2E1" w14:textId="77777777" w:rsidR="001C5252" w:rsidRPr="00A6124B" w:rsidRDefault="001C5252" w:rsidP="001C5252">
      <w:pPr>
        <w:ind w:leftChars="800" w:left="1680"/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⑦倦怠感がある（いつもと違うしんどさ） 　　⑧手や足、お腹の痛み　</w:t>
      </w:r>
    </w:p>
    <w:p w14:paraId="320261B8" w14:textId="77777777" w:rsidR="001C5252" w:rsidRPr="00A6124B" w:rsidRDefault="001C5252" w:rsidP="001C5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（２）睡眠状態について ： ㋐自宅と同じように眠れている　　㋑自宅のようには眠れない　　　㋒再三、目が覚め眠れていない</w:t>
      </w:r>
    </w:p>
    <w:p w14:paraId="206B8C9D" w14:textId="77777777" w:rsidR="001C5252" w:rsidRPr="00A6124B" w:rsidRDefault="001C5252" w:rsidP="001C5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（３）食欲について　　 ： A自宅と同様に食べている　　　B自宅より少ない　　　　　C食欲がない</w:t>
      </w:r>
    </w:p>
    <w:p w14:paraId="58FE226C" w14:textId="77777777" w:rsidR="001C5252" w:rsidRDefault="001C5252" w:rsidP="001C5252">
      <w:pPr>
        <w:rPr>
          <w:rFonts w:ascii="ＭＳ 明朝" w:eastAsia="ＭＳ 明朝" w:hAnsi="ＭＳ 明朝" w:cs="ＭＳ 明朝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（４）排泄について　　 ： 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㈠</w:t>
      </w:r>
      <w:r w:rsidRPr="00A6124B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排便はあった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㈡</w:t>
      </w:r>
      <w:r w:rsidRPr="00A6124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排便がない（　　日目）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㈢</w:t>
      </w:r>
      <w:r w:rsidRPr="00A6124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排尿は自宅同様にあり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㈣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午前中（午後に）1回なし</w:t>
      </w:r>
    </w:p>
    <w:p w14:paraId="287B7CB3" w14:textId="77777777" w:rsidR="001C5252" w:rsidRPr="00A6124B" w:rsidRDefault="001C5252" w:rsidP="001C52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（５）主にメンタル面　 ： 野営生活が楽しい　　みんなと馴染めない　　早く帰りたい　など</w:t>
      </w:r>
    </w:p>
    <w:p w14:paraId="0959988F" w14:textId="77777777" w:rsidR="001C5252" w:rsidRPr="001C5252" w:rsidRDefault="001C5252" w:rsidP="001C5252">
      <w:pPr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lastRenderedPageBreak/>
        <w:t xml:space="preserve">第17回愛媛県連盟野営大会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◇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健康管理チェック表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◇地区名（　　　　　　　　　　　　）　　◇班名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（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　　　　　　　　　　　　　</w:t>
      </w:r>
      <w:r w:rsidRPr="001C5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）　　</w:t>
      </w:r>
    </w:p>
    <w:p w14:paraId="4D3E6A82" w14:textId="2FDF7D7E" w:rsidR="001C5252" w:rsidRDefault="001C5252" w:rsidP="001C5252">
      <w:pPr>
        <w:ind w:firstLineChars="2800" w:firstLine="7840"/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令和6年　　8月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５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日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確認</w:t>
      </w:r>
      <w:r w:rsidRPr="002F5E26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時間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　毎食後に確認予定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48"/>
        <w:gridCol w:w="1320"/>
        <w:gridCol w:w="1404"/>
        <w:gridCol w:w="3487"/>
        <w:gridCol w:w="3221"/>
        <w:gridCol w:w="3724"/>
      </w:tblGrid>
      <w:tr w:rsidR="001C5252" w14:paraId="0830CB7A" w14:textId="77777777" w:rsidTr="00664015">
        <w:tc>
          <w:tcPr>
            <w:tcW w:w="2148" w:type="dxa"/>
          </w:tcPr>
          <w:p w14:paraId="6E88DEC8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氏　　名　　　</w:t>
            </w:r>
          </w:p>
        </w:tc>
        <w:tc>
          <w:tcPr>
            <w:tcW w:w="1320" w:type="dxa"/>
          </w:tcPr>
          <w:p w14:paraId="13D78B88" w14:textId="77777777" w:rsidR="001C5252" w:rsidRPr="002F5E26" w:rsidRDefault="001C5252" w:rsidP="0066401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所属団</w:t>
            </w:r>
          </w:p>
        </w:tc>
        <w:tc>
          <w:tcPr>
            <w:tcW w:w="1404" w:type="dxa"/>
          </w:tcPr>
          <w:p w14:paraId="4F109109" w14:textId="77777777" w:rsidR="001C5252" w:rsidRPr="002F5E26" w:rsidRDefault="001C5252" w:rsidP="0066401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学年</w:t>
            </w:r>
          </w:p>
        </w:tc>
        <w:tc>
          <w:tcPr>
            <w:tcW w:w="10432" w:type="dxa"/>
            <w:gridSpan w:val="3"/>
          </w:tcPr>
          <w:p w14:paraId="4998DBB0" w14:textId="77777777" w:rsidR="001C5252" w:rsidRPr="002F5E26" w:rsidRDefault="001C5252" w:rsidP="00664015">
            <w:pPr>
              <w:ind w:firstLineChars="200" w:firstLine="56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健康管理チェック　（　身体症状 ・ 睡眠状態 ・ 食欲 ・ 排泄 ・　その他）</w:t>
            </w:r>
          </w:p>
        </w:tc>
      </w:tr>
      <w:tr w:rsidR="001C5252" w14:paraId="649A6009" w14:textId="77777777" w:rsidTr="00664015">
        <w:tc>
          <w:tcPr>
            <w:tcW w:w="2148" w:type="dxa"/>
          </w:tcPr>
          <w:p w14:paraId="52FAC74F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79BD002E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62BCE6C9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03EE9373" w14:textId="77777777" w:rsidR="001C5252" w:rsidRPr="001C5252" w:rsidRDefault="001C5252" w:rsidP="0066401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朝</w:t>
            </w:r>
          </w:p>
        </w:tc>
        <w:tc>
          <w:tcPr>
            <w:tcW w:w="3221" w:type="dxa"/>
          </w:tcPr>
          <w:p w14:paraId="729B61DD" w14:textId="77777777" w:rsidR="001C5252" w:rsidRPr="001C5252" w:rsidRDefault="001C5252" w:rsidP="0066401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昼</w:t>
            </w:r>
          </w:p>
        </w:tc>
        <w:tc>
          <w:tcPr>
            <w:tcW w:w="3724" w:type="dxa"/>
          </w:tcPr>
          <w:p w14:paraId="4E06593D" w14:textId="77777777" w:rsidR="001C5252" w:rsidRP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1C525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夕</w:t>
            </w:r>
          </w:p>
        </w:tc>
      </w:tr>
      <w:tr w:rsidR="001C5252" w14:paraId="3EDD851A" w14:textId="77777777" w:rsidTr="00664015">
        <w:tc>
          <w:tcPr>
            <w:tcW w:w="2148" w:type="dxa"/>
          </w:tcPr>
          <w:p w14:paraId="1163222C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2322B0D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04E75DE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3B0973E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74B045B9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296FBE1F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152F1E8B" w14:textId="77777777" w:rsidTr="00664015">
        <w:tc>
          <w:tcPr>
            <w:tcW w:w="2148" w:type="dxa"/>
          </w:tcPr>
          <w:p w14:paraId="5348081E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0D6C404B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0CEB251D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33FB6EED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4FDB461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2A1C27C9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7B860CE9" w14:textId="77777777" w:rsidTr="00664015">
        <w:tc>
          <w:tcPr>
            <w:tcW w:w="2148" w:type="dxa"/>
          </w:tcPr>
          <w:p w14:paraId="4BB369C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3CEDC25F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08469081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16225E1D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3F812952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591AFDC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6E8FCB28" w14:textId="77777777" w:rsidTr="00664015">
        <w:tc>
          <w:tcPr>
            <w:tcW w:w="2148" w:type="dxa"/>
          </w:tcPr>
          <w:p w14:paraId="60AA362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7CEBC15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7B6524A2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723B48C5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67639963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7300537D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3E918D92" w14:textId="77777777" w:rsidTr="00664015">
        <w:tc>
          <w:tcPr>
            <w:tcW w:w="2148" w:type="dxa"/>
          </w:tcPr>
          <w:p w14:paraId="1D71BB5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2F2CAB2F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5FAFF4D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7C5133AC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52383D94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529F266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6EB40966" w14:textId="77777777" w:rsidTr="00664015">
        <w:trPr>
          <w:trHeight w:val="708"/>
        </w:trPr>
        <w:tc>
          <w:tcPr>
            <w:tcW w:w="2148" w:type="dxa"/>
          </w:tcPr>
          <w:p w14:paraId="70F0E471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6478AB0D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0446F010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30743D3A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765DA260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012B2195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  <w:tr w:rsidR="001C5252" w14:paraId="6E0FDDCA" w14:textId="77777777" w:rsidTr="00664015">
        <w:trPr>
          <w:trHeight w:val="732"/>
        </w:trPr>
        <w:tc>
          <w:tcPr>
            <w:tcW w:w="2148" w:type="dxa"/>
          </w:tcPr>
          <w:p w14:paraId="0BD977B5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320" w:type="dxa"/>
          </w:tcPr>
          <w:p w14:paraId="30D21E1E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404" w:type="dxa"/>
          </w:tcPr>
          <w:p w14:paraId="07DA23B1" w14:textId="77777777" w:rsidR="001C5252" w:rsidRPr="002F5E26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487" w:type="dxa"/>
          </w:tcPr>
          <w:p w14:paraId="5697F905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221" w:type="dxa"/>
          </w:tcPr>
          <w:p w14:paraId="1F3905BE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3724" w:type="dxa"/>
          </w:tcPr>
          <w:p w14:paraId="699E0417" w14:textId="77777777" w:rsidR="001C5252" w:rsidRDefault="001C5252" w:rsidP="00664015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thick"/>
              </w:rPr>
            </w:pPr>
          </w:p>
        </w:tc>
      </w:tr>
    </w:tbl>
    <w:p w14:paraId="71BC7CC0" w14:textId="77777777" w:rsidR="001C5252" w:rsidRPr="00A6124B" w:rsidRDefault="001C5252" w:rsidP="001C5252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（１）身体症状について ： ①顔の火照り　　②たちくらみ　　③頭が痛い（ガンガンする痛み）　　④めまい　　⑤喉の渇き　　⑥吐き気</w:t>
      </w:r>
    </w:p>
    <w:p w14:paraId="670AC104" w14:textId="77777777" w:rsidR="001C5252" w:rsidRPr="00A6124B" w:rsidRDefault="001C5252" w:rsidP="001C5252">
      <w:pPr>
        <w:ind w:leftChars="800" w:left="1680"/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⑦倦怠感がある（いつもと違うしんどさ） 　　⑧手や足、お腹の痛み　</w:t>
      </w:r>
    </w:p>
    <w:p w14:paraId="229BAC9E" w14:textId="77777777" w:rsidR="001C5252" w:rsidRPr="00A6124B" w:rsidRDefault="001C5252" w:rsidP="001C5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（２）睡眠状態について ： ㋐自宅と同じように眠れている　　㋑自宅のようには眠れない　　　㋒再三、目が覚め眠れていない</w:t>
      </w:r>
    </w:p>
    <w:p w14:paraId="4939EE08" w14:textId="77777777" w:rsidR="001C5252" w:rsidRPr="00A6124B" w:rsidRDefault="001C5252" w:rsidP="001C5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>（３）食欲について　　 ： A自宅と同様に食べている　　　B自宅より少ない　　　　　C食欲がない</w:t>
      </w:r>
    </w:p>
    <w:p w14:paraId="4E6D916E" w14:textId="77777777" w:rsidR="001C5252" w:rsidRDefault="001C5252" w:rsidP="001C5252">
      <w:pPr>
        <w:rPr>
          <w:rFonts w:ascii="ＭＳ 明朝" w:eastAsia="ＭＳ 明朝" w:hAnsi="ＭＳ 明朝" w:cs="ＭＳ 明朝"/>
          <w:sz w:val="24"/>
          <w:szCs w:val="24"/>
        </w:rPr>
      </w:pPr>
      <w:r w:rsidRPr="00A612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（４）排泄について　　 ： 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㈠</w:t>
      </w:r>
      <w:r w:rsidRPr="00A6124B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排便はあった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㈡</w:t>
      </w:r>
      <w:r w:rsidRPr="00A6124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排便がない（　　日目）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㈢</w:t>
      </w:r>
      <w:r w:rsidRPr="00A6124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排尿は自宅同様にあり　　</w:t>
      </w:r>
      <w:r w:rsidRPr="00A6124B">
        <w:rPr>
          <w:rFonts w:ascii="ＭＳ 明朝" w:eastAsia="ＭＳ 明朝" w:hAnsi="ＭＳ 明朝" w:cs="ＭＳ 明朝" w:hint="eastAsia"/>
          <w:sz w:val="24"/>
          <w:szCs w:val="24"/>
        </w:rPr>
        <w:t>㈣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午前中（午後に）1回なし</w:t>
      </w:r>
    </w:p>
    <w:p w14:paraId="5C7111B6" w14:textId="77777777" w:rsidR="001C5252" w:rsidRPr="00A6124B" w:rsidRDefault="001C5252" w:rsidP="001C52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（５）主にメンタル面　 ： 野営生活が楽しい　　みんなと馴染めない　　早く帰りたい　など</w:t>
      </w:r>
    </w:p>
    <w:p w14:paraId="4523017B" w14:textId="77777777" w:rsidR="001C5252" w:rsidRPr="001C5252" w:rsidRDefault="001C5252" w:rsidP="00F1545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C5252" w:rsidRPr="001C5252" w:rsidSect="002F5E26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8F81C" w14:textId="77777777" w:rsidR="001C5252" w:rsidRDefault="001C5252" w:rsidP="001C5252">
      <w:r>
        <w:separator/>
      </w:r>
    </w:p>
  </w:endnote>
  <w:endnote w:type="continuationSeparator" w:id="0">
    <w:p w14:paraId="2B224A4D" w14:textId="77777777" w:rsidR="001C5252" w:rsidRDefault="001C5252" w:rsidP="001C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D4F7E" w14:textId="77777777" w:rsidR="001C5252" w:rsidRDefault="001C5252" w:rsidP="001C5252">
      <w:r>
        <w:separator/>
      </w:r>
    </w:p>
  </w:footnote>
  <w:footnote w:type="continuationSeparator" w:id="0">
    <w:p w14:paraId="47C75509" w14:textId="77777777" w:rsidR="001C5252" w:rsidRDefault="001C5252" w:rsidP="001C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6"/>
    <w:rsid w:val="00074904"/>
    <w:rsid w:val="001C5252"/>
    <w:rsid w:val="002F5E26"/>
    <w:rsid w:val="00414FC3"/>
    <w:rsid w:val="00922062"/>
    <w:rsid w:val="00944358"/>
    <w:rsid w:val="00A6124B"/>
    <w:rsid w:val="00E30E11"/>
    <w:rsid w:val="00E430C4"/>
    <w:rsid w:val="00F15450"/>
    <w:rsid w:val="00F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38F6B"/>
  <w15:docId w15:val="{C3282F77-6480-45CD-A32F-949D9A27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F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1C525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C5252"/>
  </w:style>
  <w:style w:type="paragraph" w:styleId="af4">
    <w:name w:val="footer"/>
    <w:basedOn w:val="a"/>
    <w:link w:val="af5"/>
    <w:uiPriority w:val="99"/>
    <w:unhideWhenUsed/>
    <w:rsid w:val="001C525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C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5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隆志 橘</cp:lastModifiedBy>
  <cp:revision>2</cp:revision>
  <dcterms:created xsi:type="dcterms:W3CDTF">2024-07-23T04:31:00Z</dcterms:created>
  <dcterms:modified xsi:type="dcterms:W3CDTF">2024-07-23T04:31:00Z</dcterms:modified>
</cp:coreProperties>
</file>